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C7" w:rsidRDefault="00C100C7" w:rsidP="00D36EC6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Initial Information and Invitation</w:t>
      </w:r>
    </w:p>
    <w:p w:rsidR="00C100C7" w:rsidRDefault="00C100C7" w:rsidP="005170BC">
      <w:pPr>
        <w:jc w:val="center"/>
        <w:rPr>
          <w:rFonts w:ascii="Arial Black" w:hAnsi="Arial Black"/>
          <w:b/>
          <w:sz w:val="48"/>
          <w:szCs w:val="48"/>
        </w:rPr>
      </w:pPr>
    </w:p>
    <w:p w:rsidR="00C100C7" w:rsidRPr="0037038F" w:rsidRDefault="00C100C7" w:rsidP="005170BC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2014 A</w:t>
      </w:r>
      <w:r w:rsidRPr="0037038F">
        <w:rPr>
          <w:rFonts w:ascii="Arial Black" w:hAnsi="Arial Black"/>
          <w:b/>
          <w:sz w:val="48"/>
          <w:szCs w:val="48"/>
        </w:rPr>
        <w:t xml:space="preserve">USTRALIAN UNDERWATER HOCKEY </w:t>
      </w:r>
    </w:p>
    <w:p w:rsidR="00C100C7" w:rsidRDefault="00C100C7" w:rsidP="005170BC">
      <w:pPr>
        <w:jc w:val="center"/>
        <w:rPr>
          <w:rFonts w:ascii="Arial Black" w:hAnsi="Arial Black"/>
          <w:b/>
          <w:sz w:val="48"/>
          <w:szCs w:val="48"/>
        </w:rPr>
      </w:pPr>
      <w:r w:rsidRPr="0037038F">
        <w:rPr>
          <w:rFonts w:ascii="Arial Black" w:hAnsi="Arial Black"/>
          <w:b/>
          <w:sz w:val="48"/>
          <w:szCs w:val="48"/>
        </w:rPr>
        <w:t>NATIONAL CHAMPIONSHIPS</w:t>
      </w:r>
    </w:p>
    <w:p w:rsidR="00C100C7" w:rsidRPr="0037038F" w:rsidRDefault="00C100C7" w:rsidP="005170BC">
      <w:pPr>
        <w:tabs>
          <w:tab w:val="left" w:pos="7035"/>
        </w:tabs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    </w:t>
      </w:r>
      <w:r w:rsidRPr="00855B20">
        <w:rPr>
          <w:rFonts w:ascii="Arial Black" w:hAnsi="Arial Black"/>
          <w:b/>
          <w:noProof/>
          <w:sz w:val="48"/>
          <w:szCs w:val="48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6.25pt;height:117pt;visibility:visible">
            <v:imagedata r:id="rId7" o:title=""/>
          </v:shape>
        </w:pict>
      </w:r>
      <w:r>
        <w:rPr>
          <w:rFonts w:ascii="Arial Black" w:hAnsi="Arial Black"/>
          <w:b/>
          <w:sz w:val="48"/>
          <w:szCs w:val="48"/>
        </w:rPr>
        <w:t xml:space="preserve">             </w:t>
      </w:r>
      <w:r w:rsidRPr="00855B20">
        <w:rPr>
          <w:rFonts w:ascii="Arial Black" w:hAnsi="Arial Black"/>
          <w:b/>
          <w:noProof/>
          <w:sz w:val="48"/>
          <w:szCs w:val="48"/>
          <w:lang w:eastAsia="en-AU"/>
        </w:rPr>
        <w:pict>
          <v:shape id="Picture 8" o:spid="_x0000_i1026" type="#_x0000_t75" style="width:138pt;height:131.25pt;visibility:visible">
            <v:imagedata r:id="rId8" o:title=""/>
          </v:shape>
        </w:pict>
      </w:r>
    </w:p>
    <w:p w:rsidR="00C100C7" w:rsidRDefault="00C100C7" w:rsidP="005170BC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January</w:t>
      </w:r>
      <w:r w:rsidRPr="0037038F">
        <w:rPr>
          <w:rFonts w:ascii="Arial Black" w:hAnsi="Arial Black"/>
          <w:b/>
          <w:sz w:val="48"/>
          <w:szCs w:val="48"/>
        </w:rPr>
        <w:t xml:space="preserve"> </w:t>
      </w:r>
      <w:r>
        <w:rPr>
          <w:rFonts w:ascii="Arial Black" w:hAnsi="Arial Black"/>
          <w:b/>
          <w:sz w:val="48"/>
          <w:szCs w:val="48"/>
        </w:rPr>
        <w:t>23</w:t>
      </w:r>
      <w:r w:rsidRPr="0037038F">
        <w:rPr>
          <w:rFonts w:ascii="Arial Black" w:hAnsi="Arial Black"/>
          <w:b/>
          <w:sz w:val="48"/>
          <w:szCs w:val="48"/>
        </w:rPr>
        <w:t xml:space="preserve"> </w:t>
      </w:r>
      <w:r>
        <w:rPr>
          <w:rFonts w:ascii="Arial Black" w:hAnsi="Arial Black"/>
          <w:b/>
          <w:sz w:val="48"/>
          <w:szCs w:val="48"/>
        </w:rPr>
        <w:t>–</w:t>
      </w:r>
      <w:r w:rsidRPr="0037038F">
        <w:rPr>
          <w:rFonts w:ascii="Arial Black" w:hAnsi="Arial Black"/>
          <w:b/>
          <w:sz w:val="48"/>
          <w:szCs w:val="48"/>
        </w:rPr>
        <w:t xml:space="preserve"> </w:t>
      </w:r>
      <w:r>
        <w:rPr>
          <w:rFonts w:ascii="Arial Black" w:hAnsi="Arial Black"/>
          <w:b/>
          <w:sz w:val="48"/>
          <w:szCs w:val="48"/>
        </w:rPr>
        <w:t>27th,</w:t>
      </w:r>
      <w:r w:rsidRPr="0037038F">
        <w:rPr>
          <w:rFonts w:ascii="Arial Black" w:hAnsi="Arial Black"/>
          <w:b/>
          <w:sz w:val="48"/>
          <w:szCs w:val="48"/>
        </w:rPr>
        <w:t xml:space="preserve"> 20</w:t>
      </w:r>
      <w:r>
        <w:rPr>
          <w:rFonts w:ascii="Arial Black" w:hAnsi="Arial Black"/>
          <w:b/>
          <w:sz w:val="48"/>
          <w:szCs w:val="48"/>
        </w:rPr>
        <w:t>14</w:t>
      </w:r>
    </w:p>
    <w:p w:rsidR="00C100C7" w:rsidRDefault="00C100C7" w:rsidP="005170BC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Gold Coast QLD</w:t>
      </w:r>
    </w:p>
    <w:p w:rsidR="00C100C7" w:rsidRDefault="00C100C7" w:rsidP="005170BC">
      <w:pPr>
        <w:jc w:val="center"/>
        <w:rPr>
          <w:rFonts w:ascii="Arial Black" w:hAnsi="Arial Black"/>
          <w:b/>
          <w:szCs w:val="24"/>
        </w:rPr>
      </w:pPr>
      <w:r w:rsidRPr="00D36EC6">
        <w:rPr>
          <w:rFonts w:ascii="Arial Black" w:hAnsi="Arial Black"/>
          <w:b/>
          <w:szCs w:val="24"/>
        </w:rPr>
        <w:t xml:space="preserve">QLD extends a warm invitation to all states to join us for </w:t>
      </w:r>
      <w:r>
        <w:rPr>
          <w:rFonts w:ascii="Arial Black" w:hAnsi="Arial Black"/>
          <w:b/>
          <w:szCs w:val="24"/>
        </w:rPr>
        <w:t>some sun, fun and fabulous hockey on the Southern end of the Gold Coast for the 2014 National championships</w:t>
      </w:r>
    </w:p>
    <w:p w:rsidR="00C100C7" w:rsidRDefault="00C100C7" w:rsidP="005170BC">
      <w:pPr>
        <w:jc w:val="center"/>
        <w:rPr>
          <w:rFonts w:ascii="Arial Black" w:hAnsi="Arial Black"/>
          <w:b/>
          <w:szCs w:val="24"/>
        </w:rPr>
      </w:pPr>
    </w:p>
    <w:p w:rsidR="00C100C7" w:rsidRPr="00D36EC6" w:rsidRDefault="00C100C7" w:rsidP="005170BC">
      <w:pPr>
        <w:jc w:val="center"/>
        <w:rPr>
          <w:rFonts w:ascii="Arial Black" w:hAnsi="Arial Black"/>
          <w:b/>
          <w:szCs w:val="24"/>
        </w:rPr>
      </w:pPr>
    </w:p>
    <w:p w:rsidR="00C100C7" w:rsidRPr="00B43C8C" w:rsidRDefault="00C100C7" w:rsidP="00B43C8C">
      <w:pPr>
        <w:jc w:val="center"/>
        <w:rPr>
          <w:rFonts w:ascii="Arial Black" w:hAnsi="Arial Black"/>
          <w:szCs w:val="24"/>
        </w:rPr>
      </w:pPr>
      <w:r w:rsidRPr="00B43C8C">
        <w:rPr>
          <w:rFonts w:ascii="Arial Black" w:hAnsi="Arial Black"/>
          <w:szCs w:val="24"/>
        </w:rPr>
        <w:t>This document is intended to provide the initial information for teams to help plan their time and begin preparations as well as contact information for queries.</w:t>
      </w:r>
      <w:r w:rsidRPr="00B43C8C">
        <w:rPr>
          <w:rFonts w:ascii="Arial Black" w:hAnsi="Arial Black"/>
          <w:szCs w:val="24"/>
        </w:rPr>
        <w:br w:type="page"/>
      </w:r>
    </w:p>
    <w:p w:rsidR="00C100C7" w:rsidRPr="005170BC" w:rsidRDefault="00C100C7" w:rsidP="005170BC">
      <w:pPr>
        <w:jc w:val="center"/>
      </w:pPr>
      <w:r w:rsidRPr="005170BC">
        <w:rPr>
          <w:rFonts w:ascii="Arial Black" w:hAnsi="Arial Black"/>
          <w:sz w:val="48"/>
          <w:szCs w:val="48"/>
        </w:rPr>
        <w:t>Pool</w:t>
      </w:r>
    </w:p>
    <w:p w:rsidR="00C100C7" w:rsidRDefault="00C100C7">
      <w:r w:rsidRPr="00D36EC6">
        <w:rPr>
          <w:rFonts w:ascii="Arial Black" w:hAnsi="Arial Black"/>
        </w:rPr>
        <w:t>Pool Type</w:t>
      </w:r>
      <w:r>
        <w:t>: the pool is a fast fully tiled bottom with standard UWH court markings</w:t>
      </w:r>
      <w:r w:rsidRPr="00C57AB6">
        <w:t xml:space="preserve"> </w:t>
      </w:r>
      <w:r>
        <w:t>in coloured tiles, being only a few years old the tiled surface is clean and smooth.  The courts are full competition size and play is across the pool with 3 enclosed sides and a barrier on the 4</w:t>
      </w:r>
      <w:r w:rsidRPr="00C57AB6">
        <w:rPr>
          <w:vertAlign w:val="superscript"/>
        </w:rPr>
        <w:t>th</w:t>
      </w:r>
      <w:r>
        <w:t xml:space="preserve"> side.  Due to the high pool ends substitution will be in-water.  Warm up lanes will be provided between the two courts.</w:t>
      </w:r>
    </w:p>
    <w:p w:rsidR="00C100C7" w:rsidRDefault="00C100C7">
      <w:r w:rsidRPr="00D36EC6">
        <w:rPr>
          <w:rFonts w:ascii="Arial Black" w:hAnsi="Arial Black"/>
        </w:rPr>
        <w:t>Location</w:t>
      </w:r>
      <w:r>
        <w:t xml:space="preserve">:  </w:t>
      </w:r>
      <w:smartTag w:uri="urn:schemas-microsoft-com:office:smarttags" w:element="place">
        <w:smartTag w:uri="urn:schemas-microsoft-com:office:smarttags" w:element="City">
          <w:r>
            <w:t>Palm Beach</w:t>
          </w:r>
        </w:smartTag>
      </w:smartTag>
      <w:r>
        <w:t xml:space="preserve"> Pool – </w:t>
      </w:r>
      <w:smartTag w:uri="urn:schemas-microsoft-com:office:smarttags" w:element="address">
        <w:smartTag w:uri="urn:schemas-microsoft-com:office:smarttags" w:element="Street">
          <w:r>
            <w:t>Thrower Drive</w:t>
          </w:r>
        </w:smartTag>
        <w:r>
          <w:t xml:space="preserve"> </w:t>
        </w:r>
        <w:smartTag w:uri="urn:schemas-microsoft-com:office:smarttags" w:element="City">
          <w:r>
            <w:t>Palm Beach</w:t>
          </w:r>
        </w:smartTag>
      </w:smartTag>
      <w:r>
        <w:t xml:space="preserve"> QLD.  This is a great outdoor pool with a large grassed area but limited tables and shaded areas next to the pool – the competition will be in the middle of the QLD summer so teams should consider sun shelter and sunscreen when planning.  There is plenty of room to place tents/umbrellas and sun shades on the grassed area next to the pool.  The pool provides the usual canteen for food and drinks – external food shops are a 10-15 min walk from the pool</w:t>
      </w:r>
    </w:p>
    <w:p w:rsidR="00C100C7" w:rsidRDefault="00C100C7">
      <w:r>
        <w:t>For those using Google to check out the pool you will find the image is out-of-date.  The old pool has been filled in and is now the grass area.  A new pool has been installed beside the old pool,</w:t>
      </w:r>
    </w:p>
    <w:p w:rsidR="00C100C7" w:rsidRDefault="00C100C7">
      <w:r>
        <w:t>.</w:t>
      </w:r>
    </w:p>
    <w:p w:rsidR="00C100C7" w:rsidRDefault="00C100C7" w:rsidP="00D36EC6">
      <w:pPr>
        <w:jc w:val="center"/>
        <w:rPr>
          <w:rFonts w:ascii="Arial Black" w:hAnsi="Arial Black"/>
          <w:sz w:val="48"/>
          <w:szCs w:val="48"/>
        </w:rPr>
      </w:pPr>
      <w:r w:rsidRPr="00D36EC6">
        <w:rPr>
          <w:rFonts w:ascii="Arial Black" w:hAnsi="Arial Black"/>
          <w:sz w:val="48"/>
          <w:szCs w:val="48"/>
        </w:rPr>
        <w:t>Trave</w:t>
      </w:r>
      <w:r>
        <w:rPr>
          <w:rFonts w:ascii="Arial Black" w:hAnsi="Arial Black"/>
          <w:sz w:val="48"/>
          <w:szCs w:val="48"/>
        </w:rPr>
        <w:t>l &amp; Accommodation inc special Team and group Accommodation</w:t>
      </w:r>
    </w:p>
    <w:p w:rsidR="00C100C7" w:rsidRDefault="00C100C7">
      <w:smartTag w:uri="urn:schemas-microsoft-com:office:smarttags" w:element="place">
        <w:smartTag w:uri="urn:schemas-microsoft-com:office:smarttags" w:element="PlaceName">
          <w:r w:rsidRPr="00D36EC6">
            <w:rPr>
              <w:rFonts w:ascii="Arial Black" w:hAnsi="Arial Black"/>
            </w:rPr>
            <w:t>Gold</w:t>
          </w:r>
        </w:smartTag>
        <w:r w:rsidRPr="00D36EC6">
          <w:rPr>
            <w:rFonts w:ascii="Arial Black" w:hAnsi="Arial Black"/>
          </w:rPr>
          <w:t xml:space="preserve"> </w:t>
        </w:r>
        <w:smartTag w:uri="urn:schemas-microsoft-com:office:smarttags" w:element="PlaceType">
          <w:r w:rsidRPr="00D36EC6">
            <w:rPr>
              <w:rFonts w:ascii="Arial Black" w:hAnsi="Arial Black"/>
            </w:rPr>
            <w:t>Coast</w:t>
          </w:r>
        </w:smartTag>
        <w:r w:rsidRPr="00D36EC6">
          <w:rPr>
            <w:rFonts w:ascii="Arial Black" w:hAnsi="Arial Black"/>
          </w:rPr>
          <w:t xml:space="preserve"> </w:t>
        </w:r>
        <w:smartTag w:uri="urn:schemas-microsoft-com:office:smarttags" w:element="PlaceType">
          <w:r w:rsidRPr="00D36EC6">
            <w:rPr>
              <w:rFonts w:ascii="Arial Black" w:hAnsi="Arial Black"/>
            </w:rPr>
            <w:t>Airport</w:t>
          </w:r>
        </w:smartTag>
      </w:smartTag>
      <w:r>
        <w:rPr>
          <w:rFonts w:ascii="Arial Black" w:hAnsi="Arial Black"/>
        </w:rPr>
        <w:t xml:space="preserve">: </w:t>
      </w:r>
      <w:r>
        <w:t xml:space="preserve"> is within 15 minutes drive from the pool.</w:t>
      </w:r>
    </w:p>
    <w:p w:rsidR="00C100C7" w:rsidRDefault="00C100C7">
      <w:smartTag w:uri="urn:schemas-microsoft-com:office:smarttags" w:element="place">
        <w:smartTag w:uri="urn:schemas-microsoft-com:office:smarttags" w:element="PlaceName">
          <w:r w:rsidRPr="00931FF7">
            <w:rPr>
              <w:b/>
            </w:rPr>
            <w:t>Brisbane</w:t>
          </w:r>
        </w:smartTag>
        <w:r w:rsidRPr="00931FF7">
          <w:rPr>
            <w:b/>
          </w:rPr>
          <w:t xml:space="preserve"> </w:t>
        </w:r>
        <w:smartTag w:uri="urn:schemas-microsoft-com:office:smarttags" w:element="PlaceType">
          <w:r w:rsidRPr="00931FF7">
            <w:rPr>
              <w:b/>
            </w:rPr>
            <w:t>Airport</w:t>
          </w:r>
        </w:smartTag>
      </w:smartTag>
      <w:r>
        <w:t xml:space="preserve"> is approximately 1 hour and 20 minutes drive from the Venue</w:t>
      </w:r>
    </w:p>
    <w:p w:rsidR="00C100C7" w:rsidRPr="00890CB7" w:rsidRDefault="00C100C7">
      <w:pPr>
        <w:rPr>
          <w:b/>
        </w:rPr>
      </w:pPr>
      <w:r w:rsidRPr="00D36EC6">
        <w:rPr>
          <w:rFonts w:ascii="Arial Black" w:hAnsi="Arial Black"/>
        </w:rPr>
        <w:t>Accommodation</w:t>
      </w:r>
      <w:r>
        <w:t xml:space="preserve"> – The Gold Coast Freedivers Club which is home to most of our Gold Coast UWH players have gone to great lengths to secure a fantastic venue which can provide economical accommodation in a recently refurbished venue for large numbers of players.  The venue is close to the pool and Gold Coast Airport. </w:t>
      </w:r>
      <w:r w:rsidRPr="00890CB7">
        <w:rPr>
          <w:b/>
        </w:rPr>
        <w:t>Further information is provided in the attached PDF.</w:t>
      </w:r>
    </w:p>
    <w:p w:rsidR="00C100C7" w:rsidRDefault="00C100C7">
      <w:r>
        <w:t>Alternate accommodation is plentiful on the Southern end of the Gold Coast.</w:t>
      </w:r>
    </w:p>
    <w:p w:rsidR="00C100C7" w:rsidRDefault="00C100C7">
      <w:pPr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:rsidR="00C100C7" w:rsidRDefault="00C100C7">
      <w:r w:rsidRPr="00D36EC6">
        <w:rPr>
          <w:rFonts w:ascii="Arial Black" w:hAnsi="Arial Black"/>
        </w:rPr>
        <w:t>Team Costs TBA</w:t>
      </w:r>
      <w:r>
        <w:t xml:space="preserve"> - but we expect them to be similar to previous years.</w:t>
      </w:r>
    </w:p>
    <w:p w:rsidR="00C100C7" w:rsidRDefault="00C100C7" w:rsidP="005170BC">
      <w:pPr>
        <w:pStyle w:val="Heading1"/>
      </w:pPr>
      <w:r>
        <w:t>Format: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The games format will follow that recommended by the Australian Underwater Hockey Committee.</w:t>
      </w:r>
      <w:r>
        <w:rPr>
          <w:rFonts w:ascii="Garamond" w:hAnsi="Garamond"/>
          <w:sz w:val="28"/>
          <w:szCs w:val="28"/>
        </w:rPr>
        <w:t xml:space="preserve">  Individual number of games per team, will depend on final team numbers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</w:p>
    <w:tbl>
      <w:tblPr>
        <w:tblW w:w="9379" w:type="dxa"/>
        <w:tblInd w:w="89" w:type="dxa"/>
        <w:tblLook w:val="0000"/>
      </w:tblPr>
      <w:tblGrid>
        <w:gridCol w:w="767"/>
        <w:gridCol w:w="716"/>
        <w:gridCol w:w="842"/>
        <w:gridCol w:w="1034"/>
        <w:gridCol w:w="1034"/>
        <w:gridCol w:w="1769"/>
        <w:gridCol w:w="1014"/>
        <w:gridCol w:w="1193"/>
        <w:gridCol w:w="1019"/>
      </w:tblGrid>
      <w:tr w:rsidR="00C100C7" w:rsidRPr="00EF3734" w:rsidTr="00EF3734">
        <w:trPr>
          <w:trHeight w:val="300"/>
        </w:trPr>
        <w:tc>
          <w:tcPr>
            <w:tcW w:w="7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bookmarkStart w:id="0" w:name="RANGE!A1:M8"/>
            <w:bookmarkEnd w:id="0"/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finals format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</w:tr>
      <w:tr w:rsidR="00C100C7" w:rsidRPr="00EF3734" w:rsidTr="00EF3734">
        <w:trPr>
          <w:trHeight w:val="5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teams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rr days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rounds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semi 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semi 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GF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3rd place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total games per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total games</w:t>
            </w:r>
          </w:p>
        </w:tc>
      </w:tr>
      <w:tr w:rsidR="00C100C7" w:rsidRPr="00EF3734" w:rsidTr="00EF3734">
        <w:trPr>
          <w:trHeight w:val="66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final of 7 game series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7</w:t>
            </w:r>
          </w:p>
        </w:tc>
      </w:tr>
      <w:tr w:rsidR="00C100C7" w:rsidRPr="00EF3734" w:rsidTr="00EF3734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1st vs 2nd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6-7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10</w:t>
            </w:r>
          </w:p>
        </w:tc>
      </w:tr>
      <w:tr w:rsidR="00C100C7" w:rsidRPr="00EF3734" w:rsidTr="00EF3734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2nd vs 3rd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1st vs Win semi 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6-8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14</w:t>
            </w:r>
          </w:p>
        </w:tc>
      </w:tr>
      <w:tr w:rsidR="00C100C7" w:rsidRPr="00EF3734" w:rsidTr="00EF3734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2nd vs 3rd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1st vs Win semi 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8-10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22</w:t>
            </w:r>
          </w:p>
        </w:tc>
      </w:tr>
      <w:tr w:rsidR="00C100C7" w:rsidRPr="00EF3734" w:rsidTr="00EF3734">
        <w:trPr>
          <w:trHeight w:val="57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1.2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1st vs 4th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2nd vs 3rd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Wins of Sem 1+2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Loser of Sem 1+2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8-9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25</w:t>
            </w:r>
          </w:p>
        </w:tc>
      </w:tr>
      <w:tr w:rsidR="00C100C7" w:rsidRPr="00EF3734" w:rsidTr="00EF3734">
        <w:trPr>
          <w:trHeight w:val="6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1st vs 4th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2nd vs 3rd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Wins of Sem 1+2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Loser of Sem 1+2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6-8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0C7" w:rsidRPr="00EF3734" w:rsidRDefault="00C100C7" w:rsidP="00EF3734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en-AU"/>
              </w:rPr>
            </w:pPr>
            <w:r w:rsidRPr="00EF3734">
              <w:rPr>
                <w:rFonts w:ascii="Calibri" w:hAnsi="Calibri"/>
                <w:color w:val="000000"/>
                <w:sz w:val="22"/>
                <w:lang w:eastAsia="en-AU"/>
              </w:rPr>
              <w:t>25</w:t>
            </w:r>
          </w:p>
        </w:tc>
      </w:tr>
    </w:tbl>
    <w:p w:rsidR="00C100C7" w:rsidRPr="001E2891" w:rsidRDefault="00C100C7" w:rsidP="005170BC">
      <w:pPr>
        <w:rPr>
          <w:rFonts w:ascii="Garamond" w:hAnsi="Garamond"/>
          <w:sz w:val="28"/>
          <w:szCs w:val="28"/>
        </w:rPr>
      </w:pPr>
    </w:p>
    <w:p w:rsidR="00C100C7" w:rsidRPr="001E2891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It is envisaged t</w:t>
      </w:r>
      <w:r w:rsidRPr="001E2891">
        <w:rPr>
          <w:rFonts w:ascii="Garamond" w:hAnsi="Garamond"/>
          <w:sz w:val="28"/>
          <w:szCs w:val="28"/>
        </w:rPr>
        <w:t xml:space="preserve">he following categories will be contended </w:t>
      </w:r>
      <w:r>
        <w:rPr>
          <w:rFonts w:ascii="Garamond" w:hAnsi="Garamond"/>
          <w:sz w:val="28"/>
          <w:szCs w:val="28"/>
        </w:rPr>
        <w:t>in QLD in 2014</w:t>
      </w:r>
      <w:r w:rsidRPr="001E2891">
        <w:rPr>
          <w:rFonts w:ascii="Garamond" w:hAnsi="Garamond"/>
          <w:sz w:val="28"/>
          <w:szCs w:val="28"/>
        </w:rPr>
        <w:t>:</w:t>
      </w:r>
    </w:p>
    <w:p w:rsidR="00C100C7" w:rsidRPr="001E2891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Open</w:t>
      </w:r>
    </w:p>
    <w:p w:rsidR="00C100C7" w:rsidRPr="001E2891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Women</w:t>
      </w:r>
    </w:p>
    <w:p w:rsidR="00C100C7" w:rsidRPr="001E2891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Open Masters</w:t>
      </w:r>
    </w:p>
    <w:p w:rsidR="00C100C7" w:rsidRPr="001E2891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Women Masters</w:t>
      </w:r>
    </w:p>
    <w:p w:rsidR="00C100C7" w:rsidRPr="001E2891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>Junior U19</w:t>
      </w:r>
    </w:p>
    <w:p w:rsidR="00C100C7" w:rsidRDefault="00C100C7" w:rsidP="005170BC">
      <w:pPr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 w:rsidRPr="001E2891">
        <w:rPr>
          <w:rFonts w:ascii="Garamond" w:hAnsi="Garamond"/>
          <w:sz w:val="28"/>
          <w:szCs w:val="28"/>
        </w:rPr>
        <w:t xml:space="preserve">Junior U15 </w:t>
      </w:r>
    </w:p>
    <w:p w:rsidR="00C100C7" w:rsidRDefault="00C100C7" w:rsidP="000B47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C100C7" w:rsidRPr="000B47B6" w:rsidRDefault="00C100C7" w:rsidP="000B47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C100C7" w:rsidRPr="00890CB7" w:rsidRDefault="00C100C7" w:rsidP="005170BC">
      <w:pPr>
        <w:pStyle w:val="Heading1"/>
        <w:rPr>
          <w:rFonts w:ascii="Garamond" w:hAnsi="Garamond"/>
          <w:sz w:val="28"/>
          <w:szCs w:val="28"/>
        </w:rPr>
      </w:pPr>
      <w:r w:rsidRPr="001A7EB6">
        <w:t>THE PUCK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  intend</w:t>
      </w:r>
      <w:r w:rsidRPr="0037038F">
        <w:rPr>
          <w:rFonts w:ascii="Garamond" w:hAnsi="Garamond"/>
          <w:sz w:val="28"/>
          <w:szCs w:val="28"/>
        </w:rPr>
        <w:t xml:space="preserve"> to use the </w:t>
      </w:r>
      <w:r>
        <w:rPr>
          <w:rFonts w:ascii="Garamond" w:hAnsi="Garamond"/>
          <w:sz w:val="28"/>
          <w:szCs w:val="28"/>
        </w:rPr>
        <w:t>super soft</w:t>
      </w:r>
      <w:r w:rsidRPr="0037038F">
        <w:rPr>
          <w:rFonts w:ascii="Garamond" w:hAnsi="Garamond"/>
          <w:sz w:val="28"/>
          <w:szCs w:val="28"/>
        </w:rPr>
        <w:t xml:space="preserve"> (</w:t>
      </w:r>
      <w:smartTag w:uri="urn:schemas-microsoft-com:office:smarttags" w:element="place">
        <w:r>
          <w:rPr>
            <w:rFonts w:ascii="Garamond" w:hAnsi="Garamond"/>
            <w:sz w:val="28"/>
            <w:szCs w:val="28"/>
          </w:rPr>
          <w:t>Orange</w:t>
        </w:r>
      </w:smartTag>
      <w:r w:rsidRPr="0037038F">
        <w:rPr>
          <w:rFonts w:ascii="Garamond" w:hAnsi="Garamond"/>
          <w:sz w:val="28"/>
          <w:szCs w:val="28"/>
        </w:rPr>
        <w:t xml:space="preserve">) puck </w:t>
      </w:r>
      <w:r>
        <w:rPr>
          <w:rFonts w:ascii="Garamond" w:hAnsi="Garamond"/>
          <w:sz w:val="28"/>
          <w:szCs w:val="28"/>
        </w:rPr>
        <w:t>available from True Blue Underwater Hockey supplies.</w:t>
      </w:r>
    </w:p>
    <w:p w:rsidR="00C100C7" w:rsidRPr="0037038F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There will be plenty of pucks available for practice.</w:t>
      </w:r>
    </w:p>
    <w:p w:rsidR="00C100C7" w:rsidRPr="00890CB7" w:rsidRDefault="00C100C7" w:rsidP="000B47B6">
      <w:pPr>
        <w:pStyle w:val="Heading1"/>
        <w:rPr>
          <w:rFonts w:ascii="Garamond" w:hAnsi="Garamond"/>
          <w:sz w:val="28"/>
          <w:szCs w:val="28"/>
        </w:rPr>
      </w:pPr>
      <w:r>
        <w:t>GAME TIMES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The Timing of Games has to work around the squad training and the pool is currently booked for the following times – matches will be worked around the available pool time.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 w:rsidRPr="003A50B9">
        <w:rPr>
          <w:rFonts w:ascii="Arial" w:hAnsi="Arial"/>
        </w:rPr>
        <w:t>2</w:t>
      </w:r>
      <w:r>
        <w:rPr>
          <w:rFonts w:ascii="Arial" w:hAnsi="Arial"/>
        </w:rPr>
        <w:t>2</w:t>
      </w:r>
      <w:r w:rsidRPr="003A50B9">
        <w:rPr>
          <w:rFonts w:ascii="Arial" w:hAnsi="Arial"/>
          <w:vertAlign w:val="superscript"/>
        </w:rPr>
        <w:t>rd</w:t>
      </w:r>
      <w:r w:rsidRPr="003A50B9">
        <w:rPr>
          <w:rFonts w:ascii="Arial" w:hAnsi="Arial"/>
        </w:rPr>
        <w:tab/>
        <w:t>January</w:t>
      </w:r>
      <w:r>
        <w:rPr>
          <w:rFonts w:ascii="Arial" w:hAnsi="Arial"/>
        </w:rPr>
        <w:t xml:space="preserve"> 2014</w:t>
      </w:r>
      <w:r w:rsidRPr="003A50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Team practise day.  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There is limited time available for traiuning, tjose states wishing to book time need to register there interest directly to the convenor by December 1</w:t>
      </w:r>
      <w:r w:rsidRPr="00EF3734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for allocation of available time.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Once allocated your time teams need to pay directly to the pool - the hire costs by December 20.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22</w:t>
      </w:r>
      <w:r w:rsidRPr="004175D0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Evening pool set-up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23</w:t>
      </w:r>
      <w:r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January 2014 </w:t>
      </w:r>
      <w:r>
        <w:rPr>
          <w:rFonts w:ascii="Arial" w:hAnsi="Arial"/>
        </w:rPr>
        <w:tab/>
        <w:t>9:30-4:00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24</w:t>
      </w:r>
      <w:r w:rsidRPr="003A50B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 2014</w:t>
      </w:r>
      <w:r>
        <w:rPr>
          <w:rFonts w:ascii="Arial" w:hAnsi="Arial"/>
        </w:rPr>
        <w:tab/>
        <w:t xml:space="preserve">9:30-4:00 </w:t>
      </w:r>
    </w:p>
    <w:p w:rsidR="00C100C7" w:rsidRDefault="00C100C7" w:rsidP="004175D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5"/>
        </w:tabs>
        <w:ind w:left="360"/>
        <w:rPr>
          <w:rFonts w:ascii="Arial" w:hAnsi="Arial"/>
        </w:rPr>
      </w:pPr>
      <w:r>
        <w:rPr>
          <w:rFonts w:ascii="Arial" w:hAnsi="Arial"/>
        </w:rPr>
        <w:t>25</w:t>
      </w:r>
      <w:r w:rsidRPr="003A50B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 2014</w:t>
      </w:r>
      <w:r>
        <w:rPr>
          <w:rFonts w:ascii="Arial" w:hAnsi="Arial"/>
        </w:rPr>
        <w:tab/>
        <w:t>9:00-6:00</w:t>
      </w:r>
    </w:p>
    <w:p w:rsidR="00C100C7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26</w:t>
      </w:r>
      <w:r w:rsidRPr="003A50B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 2014</w:t>
      </w:r>
      <w:r>
        <w:rPr>
          <w:rFonts w:ascii="Arial" w:hAnsi="Arial"/>
        </w:rPr>
        <w:tab/>
        <w:t>8:00-5:00</w:t>
      </w:r>
    </w:p>
    <w:p w:rsidR="00C100C7" w:rsidRPr="003A50B9" w:rsidRDefault="00C100C7" w:rsidP="00890CB7">
      <w:pPr>
        <w:keepNext/>
        <w:keepLines/>
        <w:ind w:left="360"/>
        <w:rPr>
          <w:rFonts w:ascii="Arial" w:hAnsi="Arial"/>
        </w:rPr>
      </w:pPr>
      <w:r>
        <w:rPr>
          <w:rFonts w:ascii="Arial" w:hAnsi="Arial"/>
        </w:rPr>
        <w:t>27</w:t>
      </w:r>
      <w:r w:rsidRPr="003A50B9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 2014</w:t>
      </w:r>
      <w:r>
        <w:rPr>
          <w:rFonts w:ascii="Arial" w:hAnsi="Arial"/>
        </w:rPr>
        <w:tab/>
        <w:t xml:space="preserve">9:00-5:00 </w:t>
      </w:r>
    </w:p>
    <w:p w:rsidR="00C100C7" w:rsidRDefault="00C100C7" w:rsidP="000B47B6">
      <w:pPr>
        <w:pStyle w:val="Heading1"/>
      </w:pPr>
      <w:r>
        <w:t>Notification Deadlines:</w:t>
      </w:r>
    </w:p>
    <w:p w:rsidR="00C100C7" w:rsidRDefault="00C100C7" w:rsidP="00380C1E">
      <w:r>
        <w:t>Initial feedback from States – 31</w:t>
      </w:r>
      <w:r w:rsidRPr="00380C1E">
        <w:rPr>
          <w:vertAlign w:val="superscript"/>
        </w:rPr>
        <w:t>st</w:t>
      </w:r>
      <w:r>
        <w:t xml:space="preserve"> July – (numbers of teams and divisions)</w:t>
      </w:r>
    </w:p>
    <w:p w:rsidR="00C100C7" w:rsidRDefault="00C100C7" w:rsidP="00380C1E">
      <w:r>
        <w:t>Team Nominations – Mid October</w:t>
      </w:r>
    </w:p>
    <w:p w:rsidR="00C100C7" w:rsidRPr="00380C1E" w:rsidRDefault="00C100C7" w:rsidP="00380C1E">
      <w:r>
        <w:t>Team Lists – Mid December</w:t>
      </w:r>
    </w:p>
    <w:p w:rsidR="00C100C7" w:rsidRPr="00890CB7" w:rsidRDefault="00C100C7" w:rsidP="000B47B6">
      <w:pPr>
        <w:pStyle w:val="Heading1"/>
        <w:rPr>
          <w:rFonts w:ascii="Garamond" w:hAnsi="Garamond"/>
          <w:sz w:val="28"/>
          <w:szCs w:val="28"/>
        </w:rPr>
      </w:pPr>
      <w:r>
        <w:t>Pre and Post Game Event</w:t>
      </w:r>
    </w:p>
    <w:p w:rsidR="00C100C7" w:rsidRDefault="00C100C7" w:rsidP="005170BC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welcome Ceremony will be held on the Evening of Wednesday the 22</w:t>
      </w:r>
      <w:r w:rsidRPr="00931FF7">
        <w:rPr>
          <w:rFonts w:ascii="Times New Roman" w:hAnsi="Times New Roman"/>
          <w:b w:val="0"/>
          <w:sz w:val="24"/>
          <w:szCs w:val="24"/>
          <w:vertAlign w:val="superscript"/>
        </w:rPr>
        <w:t>nd</w:t>
      </w:r>
    </w:p>
    <w:p w:rsidR="00C100C7" w:rsidRDefault="00C100C7" w:rsidP="005170BC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301FEC">
        <w:rPr>
          <w:rFonts w:ascii="Times New Roman" w:hAnsi="Times New Roman"/>
          <w:b w:val="0"/>
          <w:sz w:val="24"/>
          <w:szCs w:val="24"/>
        </w:rPr>
        <w:t xml:space="preserve">A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301FEC">
        <w:rPr>
          <w:rFonts w:ascii="Times New Roman" w:hAnsi="Times New Roman"/>
          <w:b w:val="0"/>
          <w:sz w:val="24"/>
          <w:szCs w:val="24"/>
        </w:rPr>
        <w:t xml:space="preserve">enior and a Junior post game event will be planned </w:t>
      </w:r>
      <w:r>
        <w:rPr>
          <w:rFonts w:ascii="Times New Roman" w:hAnsi="Times New Roman"/>
          <w:b w:val="0"/>
          <w:sz w:val="24"/>
          <w:szCs w:val="24"/>
        </w:rPr>
        <w:t>for the evening of the 27th</w:t>
      </w:r>
    </w:p>
    <w:p w:rsidR="00C100C7" w:rsidRPr="00301FEC" w:rsidRDefault="00C100C7" w:rsidP="00301FEC"/>
    <w:p w:rsidR="00C100C7" w:rsidRPr="000B47B6" w:rsidRDefault="00C100C7" w:rsidP="005170BC">
      <w:pPr>
        <w:pStyle w:val="Heading1"/>
        <w:rPr>
          <w:rFonts w:ascii="Garamond" w:hAnsi="Garamond"/>
          <w:b w:val="0"/>
          <w:sz w:val="28"/>
          <w:szCs w:val="28"/>
        </w:rPr>
      </w:pPr>
      <w:r>
        <w:t xml:space="preserve">COMPETION AND GAME </w:t>
      </w:r>
      <w:r w:rsidRPr="001A7EB6">
        <w:t>ENQUIRES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Enquires can be directed to Russell Cox: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Email;   </w:t>
      </w:r>
      <w:hyperlink r:id="rId9" w:history="1">
        <w:r w:rsidRPr="00361FFF">
          <w:rPr>
            <w:rStyle w:val="Hyperlink"/>
            <w:rFonts w:ascii="Garamond" w:hAnsi="Garamond"/>
            <w:sz w:val="28"/>
            <w:szCs w:val="28"/>
          </w:rPr>
          <w:t>uwhockeyld@optusnet.com.au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Phone; 0458 844466</w:t>
      </w:r>
    </w:p>
    <w:p w:rsidR="00C100C7" w:rsidRDefault="00C100C7" w:rsidP="005170B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will then pass the enquiry on to the person most able to answer.</w:t>
      </w:r>
    </w:p>
    <w:p w:rsidR="00C100C7" w:rsidRDefault="00C100C7" w:rsidP="00931FF7">
      <w:pPr>
        <w:pStyle w:val="Heading1"/>
      </w:pPr>
      <w:r>
        <w:t>Group Accommodation Bookings  and Enquires for the Tallebudgera Fitness Camp “Stay and Play” package</w:t>
      </w:r>
    </w:p>
    <w:p w:rsidR="00C100C7" w:rsidRPr="00380C1E" w:rsidRDefault="00C100C7" w:rsidP="005170BC">
      <w:r>
        <w:rPr>
          <w:rFonts w:ascii="Arial" w:hAnsi="Arial" w:cs="Arial"/>
          <w:lang w:eastAsia="en-AU"/>
        </w:rPr>
        <w:t xml:space="preserve">Contact </w:t>
      </w:r>
      <w:r w:rsidRPr="0054413A">
        <w:rPr>
          <w:rFonts w:ascii="Arial" w:hAnsi="Arial" w:cs="Arial"/>
          <w:lang w:eastAsia="en-AU"/>
        </w:rPr>
        <w:t>Ian Brown 0421664211</w:t>
      </w:r>
    </w:p>
    <w:sectPr w:rsidR="00C100C7" w:rsidRPr="00380C1E" w:rsidSect="007F2C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C7" w:rsidRDefault="00C100C7" w:rsidP="00380C1E">
      <w:pPr>
        <w:spacing w:after="0" w:line="240" w:lineRule="auto"/>
      </w:pPr>
      <w:r>
        <w:separator/>
      </w:r>
    </w:p>
  </w:endnote>
  <w:endnote w:type="continuationSeparator" w:id="0">
    <w:p w:rsidR="00C100C7" w:rsidRDefault="00C100C7" w:rsidP="0038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C7" w:rsidRDefault="00C100C7" w:rsidP="00855B20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>
      <w:rPr>
        <w:rFonts w:ascii="Cambria" w:hAnsi="Cambria"/>
      </w:rPr>
      <w:t>Initial Information Pack</w:t>
    </w:r>
    <w:r>
      <w:rPr>
        <w:rFonts w:ascii="Cambria" w:hAnsi="Cambria"/>
      </w:rPr>
      <w:tab/>
      <w:t xml:space="preserve">Page </w:t>
    </w:r>
    <w:fldSimple w:instr=" PAGE   \* MERGEFORMAT ">
      <w:r w:rsidRPr="00EF3734">
        <w:rPr>
          <w:rFonts w:ascii="Cambria" w:hAnsi="Cambria"/>
          <w:noProof/>
        </w:rPr>
        <w:t>5</w:t>
      </w:r>
    </w:fldSimple>
  </w:p>
  <w:p w:rsidR="00C100C7" w:rsidRDefault="00C100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C7" w:rsidRDefault="00C100C7" w:rsidP="00380C1E">
      <w:pPr>
        <w:spacing w:after="0" w:line="240" w:lineRule="auto"/>
      </w:pPr>
      <w:r>
        <w:separator/>
      </w:r>
    </w:p>
  </w:footnote>
  <w:footnote w:type="continuationSeparator" w:id="0">
    <w:p w:rsidR="00C100C7" w:rsidRDefault="00C100C7" w:rsidP="0038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C7" w:rsidRDefault="00C100C7" w:rsidP="00380C1E">
    <w:pPr>
      <w:pStyle w:val="Header"/>
      <w:jc w:val="center"/>
    </w:pPr>
    <w:smartTag w:uri="urn:schemas-microsoft-com:office:smarttags" w:element="place">
      <w:smartTag w:uri="urn:schemas-microsoft-com:office:smarttags" w:element="State">
        <w:r>
          <w:t>Queensland</w:t>
        </w:r>
      </w:smartTag>
    </w:smartTag>
    <w:r>
      <w:t xml:space="preserve"> Nationals 23</w:t>
    </w:r>
    <w:r w:rsidRPr="00380C1E">
      <w:rPr>
        <w:vertAlign w:val="superscript"/>
      </w:rPr>
      <w:t>rd</w:t>
    </w:r>
    <w:r>
      <w:t xml:space="preserve"> to 27</w:t>
    </w:r>
    <w:r w:rsidRPr="00380C1E">
      <w:rPr>
        <w:vertAlign w:val="superscript"/>
      </w:rPr>
      <w:t>th</w:t>
    </w:r>
    <w:r>
      <w:t xml:space="preserve"> Jan 2014</w:t>
    </w:r>
  </w:p>
  <w:p w:rsidR="00C100C7" w:rsidRDefault="00C100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850"/>
    <w:multiLevelType w:val="hybridMultilevel"/>
    <w:tmpl w:val="13A27362"/>
    <w:lvl w:ilvl="0" w:tplc="0C0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AB"/>
    <w:rsid w:val="000B47B6"/>
    <w:rsid w:val="000E1CFB"/>
    <w:rsid w:val="001206F5"/>
    <w:rsid w:val="001A393B"/>
    <w:rsid w:val="001A7EB6"/>
    <w:rsid w:val="001E2891"/>
    <w:rsid w:val="001F3DD9"/>
    <w:rsid w:val="00293005"/>
    <w:rsid w:val="00301FEC"/>
    <w:rsid w:val="00361FFF"/>
    <w:rsid w:val="0037038F"/>
    <w:rsid w:val="00380C1E"/>
    <w:rsid w:val="003A50B9"/>
    <w:rsid w:val="004175D0"/>
    <w:rsid w:val="00495044"/>
    <w:rsid w:val="005170BC"/>
    <w:rsid w:val="00543509"/>
    <w:rsid w:val="0054413A"/>
    <w:rsid w:val="005F3536"/>
    <w:rsid w:val="00735D65"/>
    <w:rsid w:val="007B09C4"/>
    <w:rsid w:val="007F2C3C"/>
    <w:rsid w:val="008159AB"/>
    <w:rsid w:val="00855B20"/>
    <w:rsid w:val="00857E3C"/>
    <w:rsid w:val="00890CB7"/>
    <w:rsid w:val="00931FF7"/>
    <w:rsid w:val="009D5F9B"/>
    <w:rsid w:val="00AA1C2F"/>
    <w:rsid w:val="00B43C8C"/>
    <w:rsid w:val="00BF3D6F"/>
    <w:rsid w:val="00C100C7"/>
    <w:rsid w:val="00C57AB6"/>
    <w:rsid w:val="00D36EC6"/>
    <w:rsid w:val="00EA0B57"/>
    <w:rsid w:val="00EF3734"/>
    <w:rsid w:val="00F01C47"/>
    <w:rsid w:val="00FA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3C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0B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70BC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5170BC"/>
    <w:rPr>
      <w:rFonts w:cs="Times New Roman"/>
      <w:color w:val="1122CC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0B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380C1E"/>
    <w:pPr>
      <w:spacing w:after="0" w:line="240" w:lineRule="auto"/>
    </w:pPr>
    <w:rPr>
      <w:rFonts w:ascii="Calibri" w:hAnsi="Calibri"/>
      <w:color w:val="1F497D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80C1E"/>
    <w:rPr>
      <w:rFonts w:ascii="Calibri" w:hAnsi="Calibri" w:cs="Times New Roman"/>
      <w:color w:val="1F497D"/>
      <w:sz w:val="21"/>
      <w:szCs w:val="21"/>
    </w:rPr>
  </w:style>
  <w:style w:type="paragraph" w:styleId="Header">
    <w:name w:val="header"/>
    <w:basedOn w:val="Normal"/>
    <w:link w:val="HeaderChar"/>
    <w:uiPriority w:val="99"/>
    <w:rsid w:val="0038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0C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0C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whockeyld@optusne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684</Words>
  <Characters>3901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Information and Invitation</dc:title>
  <dc:subject/>
  <dc:creator>Russell</dc:creator>
  <cp:keywords/>
  <dc:description/>
  <cp:lastModifiedBy>supra</cp:lastModifiedBy>
  <cp:revision>2</cp:revision>
  <dcterms:created xsi:type="dcterms:W3CDTF">2013-06-03T13:41:00Z</dcterms:created>
  <dcterms:modified xsi:type="dcterms:W3CDTF">2013-06-03T13:41:00Z</dcterms:modified>
</cp:coreProperties>
</file>